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3FC5" w14:textId="098EBF7C" w:rsidR="003079CA" w:rsidRPr="006F1706" w:rsidRDefault="006F1706" w:rsidP="003D12D0">
      <w:pPr>
        <w:rPr>
          <w:b/>
          <w:bCs/>
          <w:sz w:val="28"/>
          <w:szCs w:val="28"/>
        </w:rPr>
      </w:pPr>
      <w:r w:rsidRPr="006F1706">
        <w:rPr>
          <w:b/>
          <w:bCs/>
          <w:sz w:val="28"/>
          <w:szCs w:val="28"/>
        </w:rPr>
        <w:t>Solrosor i kampen mot barncancer</w:t>
      </w:r>
    </w:p>
    <w:p w14:paraId="5785C0F7" w14:textId="77777777" w:rsidR="00DE41D0" w:rsidRDefault="00DE41D0" w:rsidP="00DE41D0">
      <w:r w:rsidRPr="00DE41D0">
        <w:br/>
        <w:t xml:space="preserve">Hej, </w:t>
      </w:r>
    </w:p>
    <w:p w14:paraId="35F216DC" w14:textId="77777777" w:rsidR="00DE41D0" w:rsidRPr="00DE41D0" w:rsidRDefault="00DE41D0" w:rsidP="00DE41D0"/>
    <w:p w14:paraId="7CDF12DF" w14:textId="77777777" w:rsidR="0086332A" w:rsidRDefault="00DE41D0" w:rsidP="00DE41D0">
      <w:r w:rsidRPr="00DE41D0">
        <w:t xml:space="preserve">Mitt namn är </w:t>
      </w:r>
      <w:r w:rsidRPr="004B5909">
        <w:rPr>
          <w:highlight w:val="yellow"/>
        </w:rPr>
        <w:t>XXX</w:t>
      </w:r>
      <w:r w:rsidRPr="00DE41D0">
        <w:t xml:space="preserve"> och jag är </w:t>
      </w:r>
      <w:r w:rsidR="004B5909" w:rsidRPr="00D92C33">
        <w:rPr>
          <w:highlight w:val="yellow"/>
        </w:rPr>
        <w:t>lantbrukare/annat</w:t>
      </w:r>
      <w:r w:rsidR="004B5909">
        <w:t xml:space="preserve"> på </w:t>
      </w:r>
      <w:r w:rsidR="004B5909" w:rsidRPr="00BB2073">
        <w:rPr>
          <w:highlight w:val="yellow"/>
        </w:rPr>
        <w:t>XX (ange gård och plats)</w:t>
      </w:r>
      <w:r w:rsidRPr="00BB2073">
        <w:rPr>
          <w:highlight w:val="yellow"/>
        </w:rPr>
        <w:t>.</w:t>
      </w:r>
      <w:r w:rsidRPr="00DE41D0">
        <w:t xml:space="preserve"> </w:t>
      </w:r>
      <w:r w:rsidR="00DE7E23">
        <w:t xml:space="preserve">För </w:t>
      </w:r>
      <w:r w:rsidR="00401E07" w:rsidRPr="00BB2073">
        <w:rPr>
          <w:highlight w:val="yellow"/>
        </w:rPr>
        <w:t>XX (ange antal år du deltagit)</w:t>
      </w:r>
      <w:r w:rsidR="00401E07">
        <w:t xml:space="preserve"> är vi på </w:t>
      </w:r>
      <w:r w:rsidR="00401E07" w:rsidRPr="00BB2073">
        <w:rPr>
          <w:highlight w:val="yellow"/>
        </w:rPr>
        <w:t>XX (ange gård)</w:t>
      </w:r>
      <w:r w:rsidR="00401E07">
        <w:t xml:space="preserve"> med i </w:t>
      </w:r>
      <w:r w:rsidR="00F32780">
        <w:t xml:space="preserve">Barncancerfondens </w:t>
      </w:r>
      <w:r w:rsidR="00F32780" w:rsidRPr="00DE7E23">
        <w:t>insamlingsinitiativ "Solrosor i kampen mot barncancer"</w:t>
      </w:r>
      <w:r w:rsidR="00F32780">
        <w:t xml:space="preserve">. </w:t>
      </w:r>
    </w:p>
    <w:p w14:paraId="0948A50A" w14:textId="77777777" w:rsidR="0086332A" w:rsidRDefault="0086332A" w:rsidP="00DE41D0"/>
    <w:p w14:paraId="4C2DB76A" w14:textId="7C6AE4BC" w:rsidR="00DE7E23" w:rsidRDefault="005050F4" w:rsidP="00DE41D0">
      <w:r w:rsidRPr="005050F4">
        <w:t>Solrosor i kampen mot barncancer är ett initiativ som vuxit fram efter att några enstaka gårdar runt om i Sverige började bjuda in allmänheten till självplock av sina blommor till förmån för Barncancerfonden.</w:t>
      </w:r>
      <w:r>
        <w:t xml:space="preserve"> Sedan 2021 har </w:t>
      </w:r>
      <w:r w:rsidR="00542A4A" w:rsidRPr="00DE7E23">
        <w:t>kampanjen inbringat närmare 10 miljoner kronor</w:t>
      </w:r>
      <w:r w:rsidR="00542A4A">
        <w:t xml:space="preserve"> och förra året slogs rekord i såväl </w:t>
      </w:r>
      <w:r w:rsidR="00DE7E23" w:rsidRPr="00DE7E23">
        <w:t>antal deltagande gårdar som i insamlade medel. Totalt deltog </w:t>
      </w:r>
      <w:r w:rsidR="00DE7E23" w:rsidRPr="00DE7E23">
        <w:rPr>
          <w:b/>
          <w:bCs/>
        </w:rPr>
        <w:t>130 gårdar</w:t>
      </w:r>
      <w:r w:rsidR="00DE7E23" w:rsidRPr="00DE7E23">
        <w:t> som tillsammans samlade in hela </w:t>
      </w:r>
      <w:r w:rsidR="00DE7E23" w:rsidRPr="00DE7E23">
        <w:rPr>
          <w:b/>
          <w:bCs/>
        </w:rPr>
        <w:t>2 838 197 kr</w:t>
      </w:r>
      <w:r w:rsidR="00DE7E23" w:rsidRPr="00DE7E23">
        <w:t>.</w:t>
      </w:r>
    </w:p>
    <w:p w14:paraId="1BF38C65" w14:textId="77777777" w:rsidR="00BB2073" w:rsidRDefault="00BB2073" w:rsidP="00DE41D0"/>
    <w:p w14:paraId="3D462245" w14:textId="6A049012" w:rsidR="004B5909" w:rsidRDefault="00BB2073" w:rsidP="00DE41D0">
      <w:r w:rsidRPr="00BB2073">
        <w:t xml:space="preserve">De positiva aspekterna med att odla solrosor är många. Blomsterängar är viktiga för att skapa en levande miljö för bin och andra insekter, inte minst för pollineringen. </w:t>
      </w:r>
      <w:r w:rsidR="006B270D" w:rsidRPr="006B270D">
        <w:t xml:space="preserve">Genom att plocka solrosor är man </w:t>
      </w:r>
      <w:r w:rsidR="00766DAD">
        <w:t xml:space="preserve">dessutom </w:t>
      </w:r>
      <w:r w:rsidR="006B270D" w:rsidRPr="006B270D">
        <w:t xml:space="preserve">med och bidrar till finansiering av livsviktig barncancerforskning och stöd till drabbade familjer. </w:t>
      </w:r>
    </w:p>
    <w:p w14:paraId="2BB48C20" w14:textId="77777777" w:rsidR="006B270D" w:rsidRDefault="006B270D" w:rsidP="00DE41D0"/>
    <w:p w14:paraId="26F7A029" w14:textId="29CF969C" w:rsidR="004B5909" w:rsidRDefault="00542A4A" w:rsidP="00DE41D0">
      <w:r>
        <w:t xml:space="preserve">Vi på </w:t>
      </w:r>
      <w:r w:rsidRPr="00BB2073">
        <w:rPr>
          <w:highlight w:val="yellow"/>
        </w:rPr>
        <w:t>XX (ange gård)</w:t>
      </w:r>
      <w:r>
        <w:t xml:space="preserve"> tycker det är en självklarhet att vara med </w:t>
      </w:r>
      <w:r w:rsidR="00BB2073" w:rsidRPr="00BB2073">
        <w:rPr>
          <w:highlight w:val="yellow"/>
        </w:rPr>
        <w:t>(lägg gärna till en personlig beskrivning om varför ni deltar)</w:t>
      </w:r>
      <w:r w:rsidR="00BB2073">
        <w:t xml:space="preserve"> </w:t>
      </w:r>
      <w:r w:rsidR="00393A38">
        <w:t>och hoppas att så många som möjligt kommer hitta hit i sommar när solrosfälten blomm</w:t>
      </w:r>
      <w:r w:rsidR="001B451C">
        <w:t>a</w:t>
      </w:r>
      <w:r w:rsidR="00393A38">
        <w:t>r.</w:t>
      </w:r>
      <w:r w:rsidR="0088334C">
        <w:t xml:space="preserve"> </w:t>
      </w:r>
      <w:r w:rsidR="00A37E12">
        <w:t>Vill ni komma hit och besöka oss så ställer vi gärna upp på en intervju och berättar mer om varför vi gör det här</w:t>
      </w:r>
      <w:r w:rsidR="00640FEC">
        <w:t xml:space="preserve">, </w:t>
      </w:r>
      <w:r w:rsidR="00A37E12">
        <w:t>h</w:t>
      </w:r>
      <w:r w:rsidR="00E64DD2">
        <w:t>ur och när man kan komma och plocka solrosor.</w:t>
      </w:r>
    </w:p>
    <w:p w14:paraId="34EE7B31" w14:textId="77777777" w:rsidR="00BB2073" w:rsidRDefault="00BB2073" w:rsidP="00DE41D0"/>
    <w:p w14:paraId="4B2B1F46" w14:textId="77777777" w:rsidR="00DE41D0" w:rsidRPr="00DE41D0" w:rsidRDefault="00DE41D0" w:rsidP="00DE41D0">
      <w:r w:rsidRPr="00DE41D0">
        <w:t>Vänliga hälsningar</w:t>
      </w:r>
      <w:r w:rsidRPr="00DE41D0">
        <w:br/>
      </w:r>
      <w:r w:rsidRPr="00E64DD2">
        <w:rPr>
          <w:highlight w:val="yellow"/>
        </w:rPr>
        <w:t>XXX</w:t>
      </w:r>
      <w:r w:rsidRPr="00DE41D0">
        <w:br/>
      </w:r>
    </w:p>
    <w:p w14:paraId="505B9E9D" w14:textId="77777777" w:rsidR="00DE41D0" w:rsidRPr="00DE41D0" w:rsidRDefault="00DE41D0" w:rsidP="00DE41D0">
      <w:pPr>
        <w:rPr>
          <w:b/>
          <w:bCs/>
        </w:rPr>
      </w:pPr>
      <w:r w:rsidRPr="00DE41D0">
        <w:rPr>
          <w:b/>
          <w:bCs/>
        </w:rPr>
        <w:t>Kontaktuppgifter:</w:t>
      </w:r>
    </w:p>
    <w:p w14:paraId="65E0D33C" w14:textId="77777777" w:rsidR="00DE41D0" w:rsidRPr="00E64DD2" w:rsidRDefault="00DE41D0" w:rsidP="00DE41D0">
      <w:pPr>
        <w:rPr>
          <w:highlight w:val="yellow"/>
        </w:rPr>
      </w:pPr>
      <w:r w:rsidRPr="00E64DD2">
        <w:rPr>
          <w:highlight w:val="yellow"/>
        </w:rPr>
        <w:t>Mobilnummer: XXX</w:t>
      </w:r>
    </w:p>
    <w:p w14:paraId="7D149BB4" w14:textId="77777777" w:rsidR="00DE41D0" w:rsidRPr="00DE41D0" w:rsidRDefault="00DE41D0" w:rsidP="00DE41D0">
      <w:pPr>
        <w:rPr>
          <w:lang w:val="en-US"/>
        </w:rPr>
      </w:pPr>
      <w:r w:rsidRPr="00E64DD2">
        <w:rPr>
          <w:highlight w:val="yellow"/>
          <w:lang w:val="en-US"/>
        </w:rPr>
        <w:t>E-post: XXX</w:t>
      </w:r>
    </w:p>
    <w:p w14:paraId="1AA652B6" w14:textId="77777777" w:rsidR="00DE41D0" w:rsidRPr="00DE41D0" w:rsidRDefault="00DE41D0" w:rsidP="00DE41D0">
      <w:pPr>
        <w:rPr>
          <w:lang w:val="en-US"/>
        </w:rPr>
      </w:pPr>
    </w:p>
    <w:p w14:paraId="58582976" w14:textId="77777777" w:rsidR="006F1706" w:rsidRPr="00451C09" w:rsidRDefault="006F1706" w:rsidP="003D12D0"/>
    <w:sectPr w:rsidR="006F1706" w:rsidRPr="00451C09" w:rsidSect="00F423EF">
      <w:headerReference w:type="default" r:id="rId11"/>
      <w:footerReference w:type="default" r:id="rId12"/>
      <w:headerReference w:type="first" r:id="rId13"/>
      <w:pgSz w:w="11906" w:h="16838"/>
      <w:pgMar w:top="1191" w:right="1758" w:bottom="1191" w:left="175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492A" w14:textId="77777777" w:rsidR="00D86E86" w:rsidRDefault="00D86E86" w:rsidP="007B6EB2">
      <w:r>
        <w:separator/>
      </w:r>
    </w:p>
  </w:endnote>
  <w:endnote w:type="continuationSeparator" w:id="0">
    <w:p w14:paraId="6E4C9812" w14:textId="77777777" w:rsidR="00D86E86" w:rsidRDefault="00D86E86" w:rsidP="007B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hletics Regular">
    <w:altName w:val="Calibri"/>
    <w:panose1 w:val="02000000000000000000"/>
    <w:charset w:val="00"/>
    <w:family w:val="modern"/>
    <w:notTrueType/>
    <w:pitch w:val="variable"/>
    <w:sig w:usb0="A00000EF" w:usb1="0000F47B" w:usb2="00000000" w:usb3="00000000" w:csb0="00000011" w:csb1="00000000"/>
  </w:font>
  <w:font w:name="Athletics ExtraBold">
    <w:altName w:val="Calibri"/>
    <w:panose1 w:val="02000000000000000000"/>
    <w:charset w:val="00"/>
    <w:family w:val="modern"/>
    <w:notTrueType/>
    <w:pitch w:val="variable"/>
    <w:sig w:usb0="A00000EF" w:usb1="0000F47B" w:usb2="00000000" w:usb3="00000000" w:csb0="000000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fontKey="{8DA70DBB-B4BE-410F-A721-AEF6EB6F7D3D}"/>
    <w:embedItalic r:id="rId2" w:fontKey="{AB249ABD-C93A-43AB-871D-B7D5055163AE}"/>
  </w:font>
  <w:font w:name="Gotham Narrow Bold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  <w:embedBold r:id="rId3" w:fontKey="{E1A5C136-28E8-48FC-80EB-3AECE58D20A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E452" w14:textId="77777777" w:rsidR="00DE02BB" w:rsidRDefault="00DE02BB">
    <w:pPr>
      <w:pStyle w:val="Sidfot"/>
    </w:pPr>
  </w:p>
  <w:p w14:paraId="0D3B0678" w14:textId="77777777" w:rsidR="00A32D4D" w:rsidRDefault="00A32D4D">
    <w:pPr>
      <w:pStyle w:val="Sidfot"/>
    </w:pPr>
  </w:p>
  <w:p w14:paraId="2C73D38E" w14:textId="77777777" w:rsidR="00254054" w:rsidRDefault="00254054">
    <w:pPr>
      <w:pStyle w:val="Sidfot"/>
      <w:rPr>
        <w:rFonts w:asciiTheme="minorHAnsi" w:hAnsiTheme="minorHAnsi" w:cstheme="minorHAnsi"/>
      </w:rPr>
    </w:pPr>
  </w:p>
  <w:p w14:paraId="7287BDA2" w14:textId="77777777" w:rsidR="00DE02BB" w:rsidRDefault="00DE02BB">
    <w:pPr>
      <w:pStyle w:val="Sidfot"/>
      <w:rPr>
        <w:rFonts w:asciiTheme="minorHAnsi" w:hAnsiTheme="minorHAnsi" w:cstheme="minorHAnsi"/>
      </w:rPr>
    </w:pPr>
  </w:p>
  <w:p w14:paraId="5C82E1E4" w14:textId="77777777" w:rsidR="00DE02BB" w:rsidRPr="00DE02BB" w:rsidRDefault="00DE02BB">
    <w:pPr>
      <w:pStyle w:val="Sidfo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D19D" w14:textId="77777777" w:rsidR="00D86E86" w:rsidRDefault="00D86E86" w:rsidP="007B6EB2">
      <w:r>
        <w:separator/>
      </w:r>
    </w:p>
  </w:footnote>
  <w:footnote w:type="continuationSeparator" w:id="0">
    <w:p w14:paraId="094AAE03" w14:textId="77777777" w:rsidR="00D86E86" w:rsidRDefault="00D86E86" w:rsidP="007B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7848" w14:textId="77777777" w:rsidR="00254054" w:rsidRDefault="0025405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74624" behindDoc="0" locked="0" layoutInCell="1" allowOverlap="1" wp14:anchorId="2580932C" wp14:editId="509AD35A">
          <wp:simplePos x="0" y="0"/>
          <wp:positionH relativeFrom="column">
            <wp:posOffset>-364490</wp:posOffset>
          </wp:positionH>
          <wp:positionV relativeFrom="paragraph">
            <wp:posOffset>312420</wp:posOffset>
          </wp:positionV>
          <wp:extent cx="1503680" cy="625475"/>
          <wp:effectExtent l="0" t="0" r="0" b="9525"/>
          <wp:wrapTopAndBottom/>
          <wp:docPr id="16" name="Bildobjekt 16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 descr="En bild som visar text&#10;&#10;Automatiskt genererad beskrivn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62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F566B3" w14:textId="77777777" w:rsidR="007B6EB2" w:rsidRDefault="007B6EB2">
    <w:pPr>
      <w:pStyle w:val="Sidhuvud"/>
    </w:pPr>
  </w:p>
  <w:p w14:paraId="2771EDAB" w14:textId="77777777" w:rsidR="00254054" w:rsidRDefault="00254054">
    <w:pPr>
      <w:pStyle w:val="Sidhuvud"/>
    </w:pPr>
  </w:p>
  <w:p w14:paraId="58B790B6" w14:textId="77777777" w:rsidR="00254054" w:rsidRDefault="00254054">
    <w:pPr>
      <w:pStyle w:val="Sidhuvud"/>
    </w:pPr>
  </w:p>
  <w:p w14:paraId="15377CEC" w14:textId="77777777" w:rsidR="00254054" w:rsidRDefault="002540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F046" w14:textId="77777777" w:rsidR="00A56058" w:rsidRDefault="00676A9D" w:rsidP="00A5605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6192" behindDoc="0" locked="0" layoutInCell="1" allowOverlap="1" wp14:anchorId="5EAB11C3" wp14:editId="63D55F86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08000" cy="420000"/>
          <wp:effectExtent l="0" t="0" r="0" b="0"/>
          <wp:wrapTopAndBottom/>
          <wp:docPr id="17" name="Bildobjekt 17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67955" w14:textId="77777777" w:rsidR="0029421C" w:rsidRDefault="0029421C" w:rsidP="00A56058">
    <w:pPr>
      <w:pStyle w:val="Sidhuvud"/>
    </w:pPr>
  </w:p>
  <w:p w14:paraId="50698BCB" w14:textId="77777777" w:rsidR="00A56058" w:rsidRDefault="00A560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4F85"/>
    <w:multiLevelType w:val="hybridMultilevel"/>
    <w:tmpl w:val="C22242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7699"/>
    <w:multiLevelType w:val="hybridMultilevel"/>
    <w:tmpl w:val="206C38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52A6B"/>
    <w:multiLevelType w:val="hybridMultilevel"/>
    <w:tmpl w:val="015C8C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797B"/>
    <w:multiLevelType w:val="hybridMultilevel"/>
    <w:tmpl w:val="4BF69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A5425"/>
    <w:multiLevelType w:val="hybridMultilevel"/>
    <w:tmpl w:val="ABD4661C"/>
    <w:lvl w:ilvl="0" w:tplc="F15847F8">
      <w:numFmt w:val="bullet"/>
      <w:lvlText w:val=""/>
      <w:lvlJc w:val="left"/>
      <w:pPr>
        <w:ind w:left="4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011F3"/>
    <w:multiLevelType w:val="multilevel"/>
    <w:tmpl w:val="B846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625EE8"/>
    <w:multiLevelType w:val="hybridMultilevel"/>
    <w:tmpl w:val="4F561BB0"/>
    <w:lvl w:ilvl="0" w:tplc="F15847F8">
      <w:numFmt w:val="bullet"/>
      <w:lvlText w:val=""/>
      <w:lvlJc w:val="left"/>
      <w:pPr>
        <w:ind w:left="4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1107771672">
    <w:abstractNumId w:val="0"/>
  </w:num>
  <w:num w:numId="2" w16cid:durableId="142049083">
    <w:abstractNumId w:val="2"/>
  </w:num>
  <w:num w:numId="3" w16cid:durableId="2146854462">
    <w:abstractNumId w:val="3"/>
  </w:num>
  <w:num w:numId="4" w16cid:durableId="1403215954">
    <w:abstractNumId w:val="6"/>
  </w:num>
  <w:num w:numId="5" w16cid:durableId="996374143">
    <w:abstractNumId w:val="4"/>
  </w:num>
  <w:num w:numId="6" w16cid:durableId="576674531">
    <w:abstractNumId w:val="5"/>
  </w:num>
  <w:num w:numId="7" w16cid:durableId="176071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attachedTemplate r:id="rId1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86"/>
    <w:rsid w:val="00010086"/>
    <w:rsid w:val="00014D90"/>
    <w:rsid w:val="000508C1"/>
    <w:rsid w:val="00054A2D"/>
    <w:rsid w:val="00061B4B"/>
    <w:rsid w:val="00085959"/>
    <w:rsid w:val="000A0C48"/>
    <w:rsid w:val="000D7508"/>
    <w:rsid w:val="000F619C"/>
    <w:rsid w:val="0010557E"/>
    <w:rsid w:val="00146FD8"/>
    <w:rsid w:val="001777B4"/>
    <w:rsid w:val="00186957"/>
    <w:rsid w:val="001B451C"/>
    <w:rsid w:val="001D419A"/>
    <w:rsid w:val="0022303F"/>
    <w:rsid w:val="00224B6C"/>
    <w:rsid w:val="00226101"/>
    <w:rsid w:val="002352EB"/>
    <w:rsid w:val="002443B3"/>
    <w:rsid w:val="00254054"/>
    <w:rsid w:val="0029421C"/>
    <w:rsid w:val="002C0F1F"/>
    <w:rsid w:val="003079CA"/>
    <w:rsid w:val="00345663"/>
    <w:rsid w:val="00393A38"/>
    <w:rsid w:val="003C5B39"/>
    <w:rsid w:val="003C5FF9"/>
    <w:rsid w:val="003C6CCC"/>
    <w:rsid w:val="003D12D0"/>
    <w:rsid w:val="003D346D"/>
    <w:rsid w:val="00401E07"/>
    <w:rsid w:val="00405951"/>
    <w:rsid w:val="00413F0E"/>
    <w:rsid w:val="00451C09"/>
    <w:rsid w:val="00454328"/>
    <w:rsid w:val="0049198D"/>
    <w:rsid w:val="00497356"/>
    <w:rsid w:val="004B31DF"/>
    <w:rsid w:val="004B5909"/>
    <w:rsid w:val="004D7B4C"/>
    <w:rsid w:val="00504FCD"/>
    <w:rsid w:val="005050F4"/>
    <w:rsid w:val="005112B3"/>
    <w:rsid w:val="0051622B"/>
    <w:rsid w:val="005272F2"/>
    <w:rsid w:val="0053399E"/>
    <w:rsid w:val="00542A4A"/>
    <w:rsid w:val="00542D58"/>
    <w:rsid w:val="00553720"/>
    <w:rsid w:val="00560534"/>
    <w:rsid w:val="00586BC4"/>
    <w:rsid w:val="005A3EF3"/>
    <w:rsid w:val="005A6A92"/>
    <w:rsid w:val="005B03C4"/>
    <w:rsid w:val="005B772C"/>
    <w:rsid w:val="006020CB"/>
    <w:rsid w:val="00640FEC"/>
    <w:rsid w:val="00676A9D"/>
    <w:rsid w:val="00682DB1"/>
    <w:rsid w:val="00694DF6"/>
    <w:rsid w:val="006A4E50"/>
    <w:rsid w:val="006B270D"/>
    <w:rsid w:val="006C52A3"/>
    <w:rsid w:val="006F1706"/>
    <w:rsid w:val="00731E45"/>
    <w:rsid w:val="00743227"/>
    <w:rsid w:val="00766DAD"/>
    <w:rsid w:val="00791656"/>
    <w:rsid w:val="00796D71"/>
    <w:rsid w:val="007B1379"/>
    <w:rsid w:val="007B6EB2"/>
    <w:rsid w:val="007D4805"/>
    <w:rsid w:val="007D7168"/>
    <w:rsid w:val="00801330"/>
    <w:rsid w:val="0082323E"/>
    <w:rsid w:val="0086332A"/>
    <w:rsid w:val="0088334C"/>
    <w:rsid w:val="00932973"/>
    <w:rsid w:val="009548F5"/>
    <w:rsid w:val="00965652"/>
    <w:rsid w:val="00967DF5"/>
    <w:rsid w:val="00971FF3"/>
    <w:rsid w:val="00983F6B"/>
    <w:rsid w:val="009963A6"/>
    <w:rsid w:val="009A0CA5"/>
    <w:rsid w:val="009B4700"/>
    <w:rsid w:val="009F6BFA"/>
    <w:rsid w:val="00A32D4D"/>
    <w:rsid w:val="00A363F7"/>
    <w:rsid w:val="00A37E12"/>
    <w:rsid w:val="00A56058"/>
    <w:rsid w:val="00A82FDC"/>
    <w:rsid w:val="00AB2C27"/>
    <w:rsid w:val="00AD681B"/>
    <w:rsid w:val="00AE5E45"/>
    <w:rsid w:val="00B02CEF"/>
    <w:rsid w:val="00B37DA8"/>
    <w:rsid w:val="00B576A6"/>
    <w:rsid w:val="00B974B4"/>
    <w:rsid w:val="00BB2073"/>
    <w:rsid w:val="00BC3CC5"/>
    <w:rsid w:val="00BC59AD"/>
    <w:rsid w:val="00C32F1E"/>
    <w:rsid w:val="00CC4A85"/>
    <w:rsid w:val="00CE2D75"/>
    <w:rsid w:val="00D86E86"/>
    <w:rsid w:val="00D92C33"/>
    <w:rsid w:val="00DA141D"/>
    <w:rsid w:val="00DA6B64"/>
    <w:rsid w:val="00DE02BB"/>
    <w:rsid w:val="00DE41D0"/>
    <w:rsid w:val="00DE7E23"/>
    <w:rsid w:val="00DF38A4"/>
    <w:rsid w:val="00E64DD2"/>
    <w:rsid w:val="00E9287E"/>
    <w:rsid w:val="00EE611A"/>
    <w:rsid w:val="00F047A0"/>
    <w:rsid w:val="00F06AE8"/>
    <w:rsid w:val="00F32780"/>
    <w:rsid w:val="00F373FF"/>
    <w:rsid w:val="00F423EF"/>
    <w:rsid w:val="00F6187B"/>
    <w:rsid w:val="00F85ECF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CFF07"/>
  <w15:chartTrackingRefBased/>
  <w15:docId w15:val="{C7395793-9F41-4EE9-A2D7-E8358965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Brödtext 1"/>
    <w:qFormat/>
    <w:rsid w:val="00682DB1"/>
    <w:pPr>
      <w:spacing w:after="0" w:line="240" w:lineRule="auto"/>
    </w:pPr>
    <w:rPr>
      <w:rFonts w:ascii="Athletics Regular" w:hAnsi="Athletics Regular"/>
    </w:rPr>
  </w:style>
  <w:style w:type="paragraph" w:styleId="Rubrik1">
    <w:name w:val="heading 1"/>
    <w:aliases w:val="Huvudrubrik"/>
    <w:basedOn w:val="Normal"/>
    <w:next w:val="Normal"/>
    <w:link w:val="Rubrik1Char"/>
    <w:autoRedefine/>
    <w:uiPriority w:val="9"/>
    <w:qFormat/>
    <w:rsid w:val="00682DB1"/>
    <w:pPr>
      <w:keepNext/>
      <w:keepLines/>
      <w:suppressAutoHyphens/>
      <w:spacing w:before="480" w:after="240"/>
      <w:outlineLvl w:val="0"/>
    </w:pPr>
    <w:rPr>
      <w:rFonts w:ascii="Athletics ExtraBold" w:eastAsiaTheme="majorEastAsia" w:hAnsi="Athletics ExtraBold" w:cstheme="majorBidi"/>
      <w:b/>
      <w:bCs/>
      <w:color w:val="2F5294"/>
      <w:sz w:val="36"/>
      <w:szCs w:val="36"/>
      <w:lang w:val="en-US"/>
    </w:rPr>
  </w:style>
  <w:style w:type="paragraph" w:styleId="Rubrik2">
    <w:name w:val="heading 2"/>
    <w:aliases w:val="Mellanrubrik 1"/>
    <w:basedOn w:val="Normal"/>
    <w:next w:val="Normal"/>
    <w:link w:val="Rubrik2Char"/>
    <w:autoRedefine/>
    <w:uiPriority w:val="9"/>
    <w:unhideWhenUsed/>
    <w:qFormat/>
    <w:rsid w:val="00682DB1"/>
    <w:pPr>
      <w:keepNext/>
      <w:keepLines/>
      <w:suppressAutoHyphens/>
      <w:spacing w:before="360" w:after="120"/>
      <w:outlineLvl w:val="1"/>
    </w:pPr>
    <w:rPr>
      <w:rFonts w:ascii="Athletics ExtraBold" w:eastAsiaTheme="majorEastAsia" w:hAnsi="Athletics ExtraBold" w:cstheme="majorBidi"/>
      <w:b/>
      <w:bCs/>
      <w:sz w:val="28"/>
      <w:szCs w:val="28"/>
    </w:rPr>
  </w:style>
  <w:style w:type="paragraph" w:styleId="Rubrik3">
    <w:name w:val="heading 3"/>
    <w:aliases w:val="Mellanrubrik 2"/>
    <w:basedOn w:val="Normal"/>
    <w:next w:val="Normal"/>
    <w:link w:val="Rubrik3Char"/>
    <w:autoRedefine/>
    <w:uiPriority w:val="9"/>
    <w:unhideWhenUsed/>
    <w:qFormat/>
    <w:rsid w:val="00682DB1"/>
    <w:pPr>
      <w:keepNext/>
      <w:keepLines/>
      <w:spacing w:before="200" w:after="80"/>
      <w:outlineLvl w:val="2"/>
    </w:pPr>
    <w:rPr>
      <w:rFonts w:ascii="Athletics ExtraBold" w:eastAsiaTheme="majorEastAsia" w:hAnsi="Athletics ExtraBold" w:cstheme="majorBidi"/>
      <w:b/>
      <w:bCs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2303F"/>
    <w:pPr>
      <w:keepNext/>
      <w:keepLines/>
      <w:spacing w:before="160" w:after="40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37DA8"/>
    <w:pPr>
      <w:keepNext/>
      <w:keepLines/>
      <w:spacing w:before="40"/>
      <w:outlineLvl w:val="4"/>
    </w:pPr>
    <w:rPr>
      <w:rFonts w:eastAsiaTheme="majorEastAsia" w:cstheme="majorBidi"/>
      <w:b/>
      <w:bCs/>
      <w:color w:val="2F5294"/>
      <w:sz w:val="24"/>
      <w:szCs w:val="24"/>
      <w:lang w:val="en-US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8232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7284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413F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72849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682DB1"/>
    <w:rPr>
      <w:rFonts w:ascii="Athletics ExtraBold" w:eastAsiaTheme="majorEastAsia" w:hAnsi="Athletics ExtraBold" w:cstheme="majorBidi"/>
      <w:b/>
      <w:bCs/>
      <w:color w:val="2F5294"/>
      <w:sz w:val="36"/>
      <w:szCs w:val="36"/>
      <w:lang w:val="en-US"/>
    </w:rPr>
  </w:style>
  <w:style w:type="character" w:customStyle="1" w:styleId="Rubrik2Char">
    <w:name w:val="Rubrik 2 Char"/>
    <w:aliases w:val="Mellanrubrik 1 Char"/>
    <w:basedOn w:val="Standardstycketeckensnitt"/>
    <w:link w:val="Rubrik2"/>
    <w:uiPriority w:val="9"/>
    <w:rsid w:val="00682DB1"/>
    <w:rPr>
      <w:rFonts w:ascii="Athletics ExtraBold" w:eastAsiaTheme="majorEastAsia" w:hAnsi="Athletics ExtraBold" w:cstheme="majorBidi"/>
      <w:b/>
      <w:bCs/>
      <w:sz w:val="28"/>
      <w:szCs w:val="28"/>
    </w:rPr>
  </w:style>
  <w:style w:type="paragraph" w:styleId="Rubrik">
    <w:name w:val="Title"/>
    <w:aliases w:val="Namn på dokument"/>
    <w:basedOn w:val="Normal"/>
    <w:next w:val="Normal"/>
    <w:link w:val="RubrikChar"/>
    <w:uiPriority w:val="10"/>
    <w:rsid w:val="00694DF6"/>
    <w:pPr>
      <w:spacing w:after="400"/>
      <w:contextualSpacing/>
    </w:pPr>
    <w:rPr>
      <w:rFonts w:ascii="Gotham Narrow Bold" w:eastAsiaTheme="majorEastAsia" w:hAnsi="Gotham Narrow Bold" w:cstheme="majorBidi"/>
      <w:spacing w:val="-10"/>
      <w:kern w:val="28"/>
      <w:sz w:val="48"/>
      <w:szCs w:val="56"/>
    </w:rPr>
  </w:style>
  <w:style w:type="character" w:customStyle="1" w:styleId="RubrikChar">
    <w:name w:val="Rubrik Char"/>
    <w:aliases w:val="Namn på dokument Char"/>
    <w:basedOn w:val="Standardstycketeckensnitt"/>
    <w:link w:val="Rubrik"/>
    <w:uiPriority w:val="10"/>
    <w:rsid w:val="00694DF6"/>
    <w:rPr>
      <w:rFonts w:ascii="Gotham Narrow Bold" w:eastAsiaTheme="majorEastAsia" w:hAnsi="Gotham Narrow Bold" w:cstheme="majorBidi"/>
      <w:spacing w:val="-10"/>
      <w:kern w:val="28"/>
      <w:sz w:val="48"/>
      <w:szCs w:val="56"/>
    </w:rPr>
  </w:style>
  <w:style w:type="paragraph" w:customStyle="1" w:styleId="Rubrik30">
    <w:name w:val="Rubrik3"/>
    <w:basedOn w:val="Rubrik2"/>
    <w:next w:val="Normal"/>
    <w:link w:val="Rubrik3Char0"/>
    <w:rsid w:val="007B1379"/>
    <w:rPr>
      <w:sz w:val="26"/>
    </w:rPr>
  </w:style>
  <w:style w:type="character" w:customStyle="1" w:styleId="Rubrik3Char">
    <w:name w:val="Rubrik 3 Char"/>
    <w:aliases w:val="Mellanrubrik 2 Char"/>
    <w:basedOn w:val="Standardstycketeckensnitt"/>
    <w:link w:val="Rubrik3"/>
    <w:uiPriority w:val="9"/>
    <w:rsid w:val="00682DB1"/>
    <w:rPr>
      <w:rFonts w:ascii="Athletics ExtraBold" w:eastAsiaTheme="majorEastAsia" w:hAnsi="Athletics ExtraBold" w:cstheme="majorBidi"/>
      <w:b/>
      <w:bCs/>
      <w:sz w:val="24"/>
      <w:szCs w:val="24"/>
    </w:rPr>
  </w:style>
  <w:style w:type="character" w:customStyle="1" w:styleId="Rubrik3Char0">
    <w:name w:val="Rubrik3 Char"/>
    <w:basedOn w:val="Standardstycketeckensnitt"/>
    <w:link w:val="Rubrik30"/>
    <w:rsid w:val="007B1379"/>
    <w:rPr>
      <w:rFonts w:ascii="Gotham Narrow Bold" w:eastAsiaTheme="majorEastAsia" w:hAnsi="Gotham Narrow Bold" w:cstheme="majorBidi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7B6E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EB2"/>
    <w:rPr>
      <w:rFonts w:ascii="Gotham Narrow Book" w:hAnsi="Gotham Narrow Book"/>
    </w:rPr>
  </w:style>
  <w:style w:type="paragraph" w:styleId="Sidfot">
    <w:name w:val="footer"/>
    <w:basedOn w:val="Normal"/>
    <w:link w:val="SidfotChar"/>
    <w:uiPriority w:val="99"/>
    <w:unhideWhenUsed/>
    <w:rsid w:val="007B6EB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EB2"/>
    <w:rPr>
      <w:rFonts w:ascii="Gotham Narrow Book" w:hAnsi="Gotham Narrow Book"/>
    </w:rPr>
  </w:style>
  <w:style w:type="paragraph" w:styleId="Innehllsfrteckningsrubrik">
    <w:name w:val="TOC Heading"/>
    <w:aliases w:val="Innehållsförteckning"/>
    <w:basedOn w:val="Rubrik1"/>
    <w:next w:val="Normal"/>
    <w:uiPriority w:val="39"/>
    <w:unhideWhenUsed/>
    <w:qFormat/>
    <w:rsid w:val="00682DB1"/>
    <w:pPr>
      <w:outlineLvl w:val="9"/>
    </w:pPr>
    <w:rPr>
      <w:b w:val="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F047A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F047A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F047A0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F047A0"/>
    <w:rPr>
      <w:color w:val="2F5294" w:themeColor="hyperlink"/>
      <w:u w:val="single"/>
    </w:rPr>
  </w:style>
  <w:style w:type="paragraph" w:styleId="Ingetavstnd">
    <w:name w:val="No Spacing"/>
    <w:link w:val="IngetavstndChar"/>
    <w:uiPriority w:val="1"/>
    <w:rsid w:val="00F047A0"/>
    <w:pPr>
      <w:spacing w:after="0"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047A0"/>
    <w:rPr>
      <w:rFonts w:eastAsiaTheme="minorEastAsia"/>
      <w:lang w:eastAsia="sv-SE"/>
    </w:rPr>
  </w:style>
  <w:style w:type="paragraph" w:styleId="Liststycke">
    <w:name w:val="List Paragraph"/>
    <w:basedOn w:val="Normal"/>
    <w:uiPriority w:val="34"/>
    <w:rsid w:val="00085959"/>
    <w:pPr>
      <w:ind w:left="720"/>
      <w:contextualSpacing/>
    </w:pPr>
  </w:style>
  <w:style w:type="table" w:styleId="Tabellrutnt">
    <w:name w:val="Table Grid"/>
    <w:basedOn w:val="Normaltabell"/>
    <w:uiPriority w:val="39"/>
    <w:rsid w:val="00491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lmntstyckeformat">
    <w:name w:val="[Allmänt styckeformat]"/>
    <w:basedOn w:val="Normal"/>
    <w:uiPriority w:val="99"/>
    <w:rsid w:val="00054A2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2303F"/>
    <w:rPr>
      <w:rFonts w:ascii="Arial" w:eastAsiaTheme="majorEastAsia" w:hAnsi="Arial" w:cstheme="majorBidi"/>
      <w:i/>
      <w:iCs/>
    </w:rPr>
  </w:style>
  <w:style w:type="character" w:styleId="Betoning">
    <w:name w:val="Emphasis"/>
    <w:basedOn w:val="Standardstycketeckensnitt"/>
    <w:uiPriority w:val="20"/>
    <w:rsid w:val="00EE611A"/>
    <w:rPr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37DA8"/>
    <w:rPr>
      <w:rFonts w:ascii="Helvetica" w:eastAsiaTheme="majorEastAsia" w:hAnsi="Helvetica" w:cstheme="majorBidi"/>
      <w:b/>
      <w:bCs/>
      <w:color w:val="2F5294"/>
      <w:sz w:val="24"/>
      <w:szCs w:val="24"/>
      <w:lang w:val="en-US"/>
    </w:rPr>
  </w:style>
  <w:style w:type="paragraph" w:styleId="Normalwebb">
    <w:name w:val="Normal (Web)"/>
    <w:basedOn w:val="Normal"/>
    <w:uiPriority w:val="99"/>
    <w:semiHidden/>
    <w:unhideWhenUsed/>
    <w:rsid w:val="0025405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rsid w:val="0082323E"/>
    <w:rPr>
      <w:rFonts w:asciiTheme="majorHAnsi" w:eastAsiaTheme="majorEastAsia" w:hAnsiTheme="majorHAnsi" w:cstheme="majorBidi"/>
      <w:color w:val="172849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13F0E"/>
    <w:rPr>
      <w:rFonts w:asciiTheme="majorHAnsi" w:eastAsiaTheme="majorEastAsia" w:hAnsiTheme="majorHAnsi" w:cstheme="majorBidi"/>
      <w:i/>
      <w:iCs/>
      <w:color w:val="172849" w:themeColor="accent1" w:themeShade="7F"/>
      <w:sz w:val="20"/>
    </w:rPr>
  </w:style>
  <w:style w:type="character" w:styleId="Olstomnmnande">
    <w:name w:val="Unresolved Mention"/>
    <w:basedOn w:val="Standardstycketeckensnitt"/>
    <w:uiPriority w:val="99"/>
    <w:rsid w:val="00451C0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51C09"/>
    <w:rPr>
      <w:color w:val="2F529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cfintranet.sharepoint.com/sites/templates/BCF%20Mallar/Wordmall_2026.dotx" TargetMode="External"/></Relationships>
</file>

<file path=word/theme/theme1.xml><?xml version="1.0" encoding="utf-8"?>
<a:theme xmlns:a="http://schemas.openxmlformats.org/drawingml/2006/main" name="Office-tema">
  <a:themeElements>
    <a:clrScheme name="Barncancerfonden">
      <a:dk1>
        <a:srgbClr val="000000"/>
      </a:dk1>
      <a:lt1>
        <a:srgbClr val="FFFFFF"/>
      </a:lt1>
      <a:dk2>
        <a:srgbClr val="4DBAEE"/>
      </a:dk2>
      <a:lt2>
        <a:srgbClr val="2F5294"/>
      </a:lt2>
      <a:accent1>
        <a:srgbClr val="2F5294"/>
      </a:accent1>
      <a:accent2>
        <a:srgbClr val="4DBAEE"/>
      </a:accent2>
      <a:accent3>
        <a:srgbClr val="A4DBF8"/>
      </a:accent3>
      <a:accent4>
        <a:srgbClr val="DFF2FD"/>
      </a:accent4>
      <a:accent5>
        <a:srgbClr val="EA5053"/>
      </a:accent5>
      <a:accent6>
        <a:srgbClr val="EAE3D9"/>
      </a:accent6>
      <a:hlink>
        <a:srgbClr val="2F5294"/>
      </a:hlink>
      <a:folHlink>
        <a:srgbClr val="2F5294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5D08C325D4D24297FC5F196CF0617E" ma:contentTypeVersion="4" ma:contentTypeDescription="Skapa ett nytt dokument." ma:contentTypeScope="" ma:versionID="9be495beeb0a88435c8f4a519d41c06a">
  <xsd:schema xmlns:xsd="http://www.w3.org/2001/XMLSchema" xmlns:xs="http://www.w3.org/2001/XMLSchema" xmlns:p="http://schemas.microsoft.com/office/2006/metadata/properties" xmlns:ns2="054508e5-cc95-426d-819f-c85af5fc7d66" targetNamespace="http://schemas.microsoft.com/office/2006/metadata/properties" ma:root="true" ma:fieldsID="6173ab75b3bbfbcece696382b6e9a30a" ns2:_="">
    <xsd:import namespace="054508e5-cc95-426d-819f-c85af5fc7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08e5-cc95-426d-819f-c85af5fc7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FE99AC-C567-40B2-A34B-0D8F2545B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DDA46-B234-4E95-8A90-3B02B53DC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08e5-cc95-426d-819f-c85af5fc7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87663-9040-F141-8B5E-A0D3688E1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75B6F-0B3A-4131-B22B-70DFADB6BA8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e20cda5-b853-4d1d-8c40-19cefb2cb648}" enabled="0" method="" siteId="{ce20cda5-b853-4d1d-8c40-19cefb2cb6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Wordmall_2026.dotx</Template>
  <TotalTime>22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Harrysson</dc:creator>
  <cp:keywords/>
  <dc:description/>
  <cp:lastModifiedBy>Jonas Anghammar</cp:lastModifiedBy>
  <cp:revision>28</cp:revision>
  <cp:lastPrinted>2026-02-16T13:20:00Z</cp:lastPrinted>
  <dcterms:created xsi:type="dcterms:W3CDTF">2026-06-15T08:16:00Z</dcterms:created>
  <dcterms:modified xsi:type="dcterms:W3CDTF">2026-06-29T12:53:00Z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0x010100F85D08C325D4D24297FC5F196CF0617E</vt:lpwstr>
  </property>
</Properties>
</file>